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ascii="Times New Roman" w:eastAsia="方正仿宋_GBK" w:cs="方正仿宋_GBK" w:hAnsi="Times New Roman" w:hint="eastAsia"/>
          <w:kern w:val="0"/>
          <w:sz w:val="28"/>
          <w:szCs w:val="28"/>
        </w:rPr>
      </w:pPr>
      <w:r>
        <w:rPr>
          <w:rFonts w:ascii="Times New Roman" w:eastAsia="方正仿宋_GBK" w:cs="方正仿宋_GBK" w:hAnsi="Times New Roman" w:hint="eastAsia"/>
          <w:kern w:val="0"/>
          <w:sz w:val="28"/>
          <w:szCs w:val="28"/>
        </w:rPr>
        <w:t>附件：</w:t>
      </w:r>
    </w:p>
    <w:tbl>
      <w:tblPr>
        <w:tblpPr w:leftFromText="180" w:rightFromText="180" w:vertAnchor="text" w:horzAnchor="page" w:tblpXSpec="center" w:tblpY="510"/>
        <w:tblOverlap w:val="never"/>
        <w:tblW w:w="8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928"/>
        <w:gridCol w:w="1385"/>
        <w:gridCol w:w="2132"/>
        <w:gridCol w:w="1883"/>
      </w:tblGrid>
      <w:tr>
        <w:trPr>
          <w:trHeight w:val="915"/>
        </w:trPr>
        <w:tc>
          <w:tcPr>
            <w:tcW w:w="87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微软雅黑" w:cs="微软雅黑" w:hAnsi="Times New Roman" w:hint="eastAsia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南通</w:t>
            </w:r>
            <w:r>
              <w:rPr>
                <w:rFonts w:ascii="Times New Roman" w:eastAsia="微软雅黑" w:cs="微软雅黑" w:hAnsi="Times New Roman" w:hint="eastAsia"/>
                <w:b w:val="0"/>
                <w:bCs w:val="0"/>
                <w:kern w:val="0"/>
                <w:sz w:val="36"/>
                <w:szCs w:val="36"/>
              </w:rPr>
              <w:t>市建设工程造价信息员申</w:t>
            </w:r>
            <w:r>
              <w:rPr>
                <w:rFonts w:ascii="Times New Roman" w:eastAsia="微软雅黑" w:cs="微软雅黑" w:hAnsi="Times New Roman"/>
                <w:b w:val="0"/>
                <w:bCs w:val="0"/>
                <w:kern w:val="0"/>
                <w:sz w:val="36"/>
                <w:szCs w:val="36"/>
              </w:rPr>
              <w:t>报</w:t>
            </w:r>
            <w:r>
              <w:rPr>
                <w:rFonts w:ascii="Times New Roman" w:eastAsia="微软雅黑" w:cs="微软雅黑" w:hAnsi="Times New Roman" w:hint="eastAsia"/>
                <w:b w:val="0"/>
                <w:bCs w:val="0"/>
                <w:kern w:val="0"/>
                <w:sz w:val="36"/>
                <w:szCs w:val="36"/>
              </w:rPr>
              <w:t>表</w:t>
            </w:r>
            <w:bookmarkStart w:id="0" w:name="_GoBack"/>
            <w:bookmarkEnd w:id="0"/>
          </w:p>
        </w:tc>
      </w:tr>
      <w:tr>
        <w:trPr>
          <w:trHeight w:val="697"/>
        </w:trPr>
        <w:tc>
          <w:tcPr>
            <w:tcW w:w="8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>单位名称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 xml:space="preserve">：                                           </w:t>
            </w:r>
          </w:p>
        </w:tc>
      </w:tr>
      <w:tr>
        <w:trPr>
          <w:trHeight w:val="8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 xml:space="preserve">姓 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 xml:space="preserve">性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 xml:space="preserve"> 别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i/>
                <w:iCs/>
                <w:color w:val="80808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i/>
                <w:iCs/>
                <w:color w:val="808080"/>
                <w:kern w:val="0"/>
                <w:sz w:val="22"/>
                <w:szCs w:val="22"/>
                <w:lang w:val="en-US" w:eastAsia="zh-CN"/>
              </w:rPr>
              <w:t>一寸照片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/>
                <w:i/>
                <w:iCs/>
                <w:color w:val="80808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i/>
                <w:iCs/>
                <w:color w:val="808080"/>
                <w:kern w:val="0"/>
                <w:sz w:val="22"/>
                <w:szCs w:val="22"/>
                <w:lang w:val="en-US" w:eastAsia="zh-CN"/>
              </w:rPr>
              <w:t>（请插入电子版）</w:t>
            </w:r>
          </w:p>
        </w:tc>
      </w:tr>
      <w:tr>
        <w:trPr>
          <w:trHeight w:val="8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身份证号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手机号码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8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工作单位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 xml:space="preserve">职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 xml:space="preserve"> 务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8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技术职称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eastAsia="zh-CN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微软雅黑" w:cs="微软雅黑" w:hAnsi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>职业资格证    书</w:t>
            </w:r>
          </w:p>
        </w:tc>
        <w:tc>
          <w:tcPr>
            <w:tcW w:w="4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eastAsia="zh-CN"/>
              </w:rPr>
            </w:pPr>
          </w:p>
        </w:tc>
      </w:tr>
      <w:tr>
        <w:trPr>
          <w:trHeight w:val="8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>单位地址</w:t>
            </w:r>
          </w:p>
        </w:tc>
        <w:tc>
          <w:tcPr>
            <w:tcW w:w="7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eastAsia="zh-CN"/>
              </w:rPr>
            </w:pPr>
          </w:p>
        </w:tc>
      </w:tr>
      <w:tr>
        <w:trPr>
          <w:trHeight w:val="1247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单位类别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sym w:font="Wingdings 2" w:char="F0A3"/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建材生产厂家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sym w:font="Wingdings 2" w:char="A3"/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劳务公司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sym w:font="Wingdings 2" w:char="A3"/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经销商类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sym w:font="Wingdings 2" w:char="F0A3"/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行业协会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sym w:font="Wingdings 2" w:char="A3"/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造价咨询企业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sym w:font="Wingdings 2" w:char="F0A3"/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施工企业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sym w:font="Wingdings 2" w:char="F0A3"/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其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eastAsia="zh-CN"/>
              </w:rPr>
              <w:t>它</w:t>
            </w:r>
          </w:p>
        </w:tc>
      </w:tr>
      <w:tr>
        <w:trPr>
          <w:trHeight w:val="907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b w:val="0"/>
                <w:bCs w:val="0"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eastAsia="微软雅黑" w:cs="微软雅黑" w:hAnsi="Times New Roman" w:hint="eastAsia"/>
                <w:b w:val="0"/>
                <w:bCs w:val="0"/>
                <w:i w:val="0"/>
                <w:iCs w:val="0"/>
                <w:kern w:val="0"/>
                <w:sz w:val="24"/>
              </w:rPr>
              <w:t>采价类别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b w:val="0"/>
                <w:bCs w:val="0"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eastAsia="微软雅黑" w:cs="微软雅黑" w:hAnsi="Times New Roman" w:hint="eastAsia"/>
                <w:b w:val="0"/>
                <w:bCs w:val="0"/>
                <w:i w:val="0"/>
                <w:iCs w:val="0"/>
                <w:kern w:val="0"/>
                <w:sz w:val="24"/>
              </w:rPr>
              <w:t>（</w:t>
            </w:r>
            <w:r>
              <w:rPr>
                <w:rFonts w:ascii="Times New Roman" w:eastAsia="微软雅黑" w:cs="微软雅黑" w:hAnsi="Times New Roman" w:hint="eastAsia"/>
                <w:b w:val="0"/>
                <w:bCs w:val="0"/>
                <w:i w:val="0"/>
                <w:iCs w:val="0"/>
                <w:kern w:val="0"/>
                <w:sz w:val="24"/>
                <w:lang w:val="en-US" w:eastAsia="zh-CN"/>
              </w:rPr>
              <w:t>单选</w:t>
            </w:r>
            <w:r>
              <w:rPr>
                <w:rFonts w:ascii="Times New Roman" w:eastAsia="微软雅黑" w:cs="微软雅黑" w:hAnsi="Times New Roman" w:hint="eastAsia"/>
                <w:b w:val="0"/>
                <w:bCs w:val="0"/>
                <w:i w:val="0"/>
                <w:iCs w:val="0"/>
                <w:kern w:val="0"/>
                <w:sz w:val="24"/>
              </w:rPr>
              <w:t>）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sym w:font="Wingdings 2" w:char="F0A3"/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人工工资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 xml:space="preserve">    </w:t>
            </w:r>
          </w:p>
        </w:tc>
      </w:tr>
      <w:tr>
        <w:trPr>
          <w:trHeight w:val="907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sym w:font="Wingdings 2" w:char="F0A3"/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材料价格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sym w:font="Wingdings 2" w:char="A3"/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 xml:space="preserve">土建  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sym w:font="Wingdings 2" w:char="F0A3"/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 xml:space="preserve">安装  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sym w:font="Wingdings 2" w:char="F0A3"/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市政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eastAsia="微软雅黑" w:cs="微软雅黑" w:hAnsi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sym w:font="Wingdings 2" w:char="F0A3"/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 xml:space="preserve">装饰 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sym w:font="Wingdings 2" w:char="F0A3"/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园林苗木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 xml:space="preserve">   （专业可多选）</w:t>
            </w:r>
          </w:p>
        </w:tc>
      </w:tr>
      <w:tr>
        <w:trPr>
          <w:trHeight w:val="192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eastAsia="zh-CN"/>
              </w:rPr>
              <w:t>（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>简述</w:t>
            </w: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</w:p>
        </w:tc>
      </w:tr>
      <w:tr>
        <w:trPr>
          <w:trHeight w:val="192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信息采集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主要渠道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</w:rPr>
            </w:pPr>
          </w:p>
        </w:tc>
      </w:tr>
      <w:tr>
        <w:trPr>
          <w:trHeight w:val="27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>补充材料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>1.营业执照复印件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>2.厂家授权委托书复印件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>3.学历证书复印件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>4.技术职称复印件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>5.职业资格证书附件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>6.社会团体法人登记证书复印件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>7.其他证书、荣誉证明材料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eastAsia="微软雅黑" w:cs="微软雅黑" w:hAnsi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i/>
                <w:iCs/>
                <w:color w:val="808080"/>
                <w:kern w:val="0"/>
                <w:sz w:val="24"/>
                <w:lang w:val="en-US" w:eastAsia="zh-CN"/>
              </w:rPr>
              <w:t>请各人对照“四、申报资料要求”，提供上述资料的复印件并加盖单位公章。</w:t>
            </w:r>
          </w:p>
        </w:tc>
      </w:tr>
      <w:tr>
        <w:trPr>
          <w:trHeight w:val="27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>信息员承诺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微软雅黑" w:cs="微软雅黑" w:hAnsi="Times New Roman" w:hint="eastAsia"/>
                <w:i/>
                <w:iCs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微软雅黑" w:cs="微软雅黑" w:hAnsi="Times New Roman" w:hint="eastAsia"/>
                <w:i/>
                <w:iCs/>
                <w:kern w:val="0"/>
                <w:sz w:val="22"/>
                <w:szCs w:val="22"/>
              </w:rPr>
            </w:pPr>
            <w:r>
              <w:rPr>
                <w:rFonts w:ascii="Times New Roman" w:eastAsia="微软雅黑" w:cs="微软雅黑" w:hAnsi="Times New Roman" w:hint="eastAsia"/>
                <w:i/>
                <w:iCs/>
                <w:kern w:val="0"/>
                <w:sz w:val="22"/>
                <w:szCs w:val="22"/>
              </w:rPr>
              <w:t>本人承诺：我所报送的价格是真实有效的，客观反映市场成交价格水平。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微软雅黑" w:cs="微软雅黑" w:hAnsi="Times New Roman" w:hint="eastAsia"/>
                <w:i/>
                <w:i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微软雅黑" w:cs="微软雅黑" w:hAnsi="Times New Roman" w:hint="eastAsia"/>
                <w:i/>
                <w:i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微软雅黑" w:cs="微软雅黑" w:hAnsi="Times New Roman" w:hint="eastAsia"/>
                <w:i/>
                <w:i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微软雅黑" w:cs="微软雅黑" w:hAnsi="Times New Roman" w:hint="eastAsia"/>
                <w:i/>
                <w:i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eastAsia="微软雅黑" w:cs="微软雅黑" w:hAnsi="Times New Roman" w:hint="eastAsia"/>
                <w:i/>
                <w:iCs/>
                <w:color w:val="80808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i/>
                <w:iCs/>
                <w:color w:val="808080"/>
                <w:kern w:val="0"/>
                <w:sz w:val="24"/>
                <w:lang w:val="en-US" w:eastAsia="zh-CN"/>
              </w:rPr>
              <w:t>（请信息员抄写以上一段话并签名确认！）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</w:rPr>
              <w:t xml:space="preserve">                                        申请人签名：</w:t>
            </w:r>
          </w:p>
        </w:tc>
      </w:tr>
      <w:tr>
        <w:trPr>
          <w:trHeight w:val="2721"/>
        </w:trPr>
        <w:tc>
          <w:tcPr>
            <w:tcW w:w="8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eastAsia="微软雅黑" w:cs="微软雅黑" w:hAnsi="Times New Roman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 xml:space="preserve">                       单位意见（盖章）：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eastAsia="微软雅黑" w:cs="微软雅黑" w:hAnsi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微软雅黑" w:cs="微软雅黑" w:hAnsi="Times New Roman" w:hint="eastAsia"/>
                <w:kern w:val="0"/>
                <w:sz w:val="24"/>
                <w:lang w:val="en-US" w:eastAsia="zh-CN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Times New Roman" w:eastAsia="仿宋_GB2312" w:cs="宋体" w:hAnsi="Times New Roman"/>
          <w:color w:val="000000"/>
          <w:kern w:val="0"/>
          <w:sz w:val="32"/>
          <w:szCs w:val="32"/>
          <w:lang w:val="en-US" w:eastAsia="zh-CN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variable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49.000004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6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NzQ2YzQ5YTMxNTg3MDU3NjYzY2JjZWEwYTMwMWYxOD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3F1BA5E-B8A0-4428-83C8-CC32E3FF8C7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0</Words>
  <Characters>464</Characters>
  <Lines>0</Lines>
  <Paragraphs>3</Paragraphs>
  <CharactersWithSpaces>619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kylin</cp:lastModifiedBy>
  <cp:revision>0</cp:revision>
  <cp:lastPrinted>2023-08-30T01:23:00Z</cp:lastPrinted>
  <dcterms:created xsi:type="dcterms:W3CDTF">2023-04-26T02:51:00Z</dcterms:created>
  <dcterms:modified xsi:type="dcterms:W3CDTF">2025-08-22T02:40:19Z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2052-12.1.0.21915</vt:lpwstr>
  </property>
  <property fmtid="{D5CDD505-2E9C-101B-9397-08002B2CF9AE}" pid="3" name="ICV">
    <vt:lpwstr>184AE37142464D46AC142BEA494F6AD3_13</vt:lpwstr>
  </property>
  <property fmtid="{D5CDD505-2E9C-101B-9397-08002B2CF9AE}" pid="4" name="KSOTemplateDocerSaveRecord">
    <vt:lpwstr>eyJoZGlkIjoiYzExNGJmNDY0Zjc1YTUyMjQxMjIxYjEwZTNhOGVjN2IiLCJ1c2VySWQiOiIzNTgwMDExMTkifQ==</vt:lpwstr>
  </property>
</Properties>
</file>